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D6" w:rsidRDefault="00415658" w:rsidP="00D235D6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75pt;margin-top:-65.95pt;width:107.25pt;height:77.45pt;z-index:251657728;mso-wrap-edited:f" wrapcoords="-90 0 -90 21476 21600 21476 21600 0 -90 0">
            <v:imagedata r:id="rId9" o:title=""/>
          </v:shape>
          <o:OLEObject Type="Embed" ProgID="Photoshop.Image.7" ShapeID="_x0000_s1026" DrawAspect="Content" ObjectID="_1427610749" r:id="rId10">
            <o:FieldCodes>\s</o:FieldCodes>
          </o:OLEObject>
        </w:pict>
      </w:r>
    </w:p>
    <w:p w:rsidR="00D235D6" w:rsidRDefault="00D235D6" w:rsidP="00D235D6"/>
    <w:p w:rsidR="00D235D6" w:rsidRPr="00A60860" w:rsidRDefault="000B6965" w:rsidP="006D67D5">
      <w:pPr>
        <w:ind w:left="-630" w:right="-360"/>
        <w:jc w:val="center"/>
        <w:rPr>
          <w:b/>
          <w:noProof/>
        </w:rPr>
      </w:pPr>
      <w:r>
        <w:rPr>
          <w:b/>
          <w:noProof/>
        </w:rPr>
        <w:t>O</w:t>
      </w:r>
      <w:r w:rsidR="006521EE">
        <w:rPr>
          <w:b/>
          <w:noProof/>
        </w:rPr>
        <w:t>ffice of Student Financial Aid &amp; Scholarships</w:t>
      </w:r>
    </w:p>
    <w:p w:rsidR="000B6965" w:rsidRDefault="00533BB3" w:rsidP="000B6965">
      <w:pPr>
        <w:pStyle w:val="Heading2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S</w:t>
      </w:r>
      <w:r w:rsidR="000B6965">
        <w:rPr>
          <w:rFonts w:ascii="Times New Roman" w:hAnsi="Times New Roman" w:cs="Times New Roman"/>
          <w:bCs w:val="0"/>
          <w:color w:val="auto"/>
        </w:rPr>
        <w:t>atisfactory Academic Progress Appeal</w:t>
      </w:r>
    </w:p>
    <w:p w:rsidR="000B6965" w:rsidRDefault="000B6965" w:rsidP="000B6965">
      <w:pPr>
        <w:jc w:val="center"/>
        <w:rPr>
          <w:b/>
        </w:rPr>
      </w:pPr>
      <w:r w:rsidRPr="008E5A6A">
        <w:rPr>
          <w:b/>
        </w:rPr>
        <w:t>Academic 201</w:t>
      </w:r>
      <w:r w:rsidR="00AC21F6">
        <w:rPr>
          <w:b/>
        </w:rPr>
        <w:t>3-2014</w:t>
      </w:r>
      <w:bookmarkStart w:id="0" w:name="_GoBack"/>
      <w:bookmarkEnd w:id="0"/>
    </w:p>
    <w:p w:rsidR="006072EC" w:rsidRDefault="006072EC" w:rsidP="000B6965">
      <w:pPr>
        <w:jc w:val="center"/>
        <w:rPr>
          <w:b/>
        </w:rPr>
      </w:pPr>
    </w:p>
    <w:p w:rsidR="00175BFC" w:rsidRDefault="00175BFC" w:rsidP="008F4DBA"/>
    <w:p w:rsidR="008F4DBA" w:rsidRPr="008F4DBA" w:rsidRDefault="008F4DBA" w:rsidP="008F4DBA">
      <w:pPr>
        <w:rPr>
          <w:b/>
        </w:rPr>
      </w:pPr>
      <w:r w:rsidRPr="008F4DBA">
        <w:rPr>
          <w:b/>
        </w:rPr>
        <w:t>In order for your appeal to be processed, please PRINT neatly in blue or black 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20"/>
        <w:gridCol w:w="2808"/>
      </w:tblGrid>
      <w:tr w:rsidR="00BC2854" w:rsidTr="00A76E47">
        <w:tc>
          <w:tcPr>
            <w:tcW w:w="4248" w:type="dxa"/>
          </w:tcPr>
          <w:p w:rsidR="00BC2854" w:rsidRDefault="008F4DBA" w:rsidP="00533BB3">
            <w:r>
              <w:t xml:space="preserve">Section A. </w:t>
            </w:r>
            <w:r w:rsidR="000235C2">
              <w:t xml:space="preserve"> </w:t>
            </w:r>
            <w:r>
              <w:t>Student Information</w:t>
            </w:r>
            <w:r w:rsidR="000235C2">
              <w:t>:</w:t>
            </w:r>
          </w:p>
        </w:tc>
        <w:tc>
          <w:tcPr>
            <w:tcW w:w="2520" w:type="dxa"/>
          </w:tcPr>
          <w:p w:rsidR="00BC2854" w:rsidRPr="00A76E47" w:rsidRDefault="00BC2854" w:rsidP="00533BB3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:rsidR="00BC2854" w:rsidRDefault="00BC2854" w:rsidP="00533BB3"/>
        </w:tc>
      </w:tr>
      <w:tr w:rsidR="00C1148A" w:rsidTr="00A76E47">
        <w:tc>
          <w:tcPr>
            <w:tcW w:w="4248" w:type="dxa"/>
          </w:tcPr>
          <w:p w:rsidR="00C1148A" w:rsidRDefault="00A76E47" w:rsidP="00533BB3">
            <w:r>
              <w:t>Student Name (last, first, middle initial</w:t>
            </w:r>
            <w:r w:rsidR="00B81263">
              <w:t>)</w:t>
            </w:r>
          </w:p>
          <w:p w:rsidR="00A76E47" w:rsidRDefault="00A76E47" w:rsidP="00533BB3"/>
          <w:p w:rsidR="00A76E47" w:rsidRDefault="00A76E47" w:rsidP="00533BB3"/>
        </w:tc>
        <w:tc>
          <w:tcPr>
            <w:tcW w:w="2520" w:type="dxa"/>
          </w:tcPr>
          <w:p w:rsidR="00C1148A" w:rsidRPr="00A76E47" w:rsidRDefault="00D062F2" w:rsidP="00D06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G#</w:t>
            </w:r>
            <w:r w:rsidR="00A76E47" w:rsidRPr="00A76E47">
              <w:rPr>
                <w:sz w:val="22"/>
                <w:szCs w:val="22"/>
              </w:rPr>
              <w:t>:</w:t>
            </w:r>
          </w:p>
        </w:tc>
        <w:tc>
          <w:tcPr>
            <w:tcW w:w="2808" w:type="dxa"/>
          </w:tcPr>
          <w:p w:rsidR="00C1148A" w:rsidRDefault="00A76E47" w:rsidP="00533BB3">
            <w:r>
              <w:t>Local Telephone Number:</w:t>
            </w:r>
          </w:p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Address:</w:t>
            </w:r>
          </w:p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Current Degree Program:</w:t>
            </w:r>
          </w:p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Indicate how you failed to meet SAP standards which are required:</w:t>
            </w:r>
          </w:p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What steps have you taken or will take to  improve your academic performance:</w:t>
            </w:r>
          </w:p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BC2854">
            <w:r>
              <w:t xml:space="preserve">Section B. </w:t>
            </w:r>
            <w:r w:rsidR="000235C2">
              <w:t xml:space="preserve"> </w:t>
            </w:r>
            <w:r>
              <w:t xml:space="preserve">Student </w:t>
            </w:r>
            <w:r w:rsidR="000235C2">
              <w:t>Certification:</w:t>
            </w:r>
          </w:p>
        </w:tc>
      </w:tr>
      <w:tr w:rsidR="00A76E47" w:rsidTr="00A76E47">
        <w:tc>
          <w:tcPr>
            <w:tcW w:w="9576" w:type="dxa"/>
            <w:gridSpan w:val="3"/>
          </w:tcPr>
          <w:p w:rsidR="00A76E47" w:rsidRPr="00BC2854" w:rsidRDefault="00A76E47" w:rsidP="00533BB3">
            <w:pPr>
              <w:rPr>
                <w:sz w:val="22"/>
                <w:szCs w:val="22"/>
              </w:rPr>
            </w:pPr>
            <w:r w:rsidRPr="00BC2854">
              <w:rPr>
                <w:sz w:val="22"/>
                <w:szCs w:val="22"/>
              </w:rPr>
              <w:t xml:space="preserve">I have read and understood all the criteria and requirement of the SAP appeals process.  Further, I </w:t>
            </w:r>
            <w:r w:rsidR="00BC2854" w:rsidRPr="00BC2854">
              <w:rPr>
                <w:sz w:val="22"/>
                <w:szCs w:val="22"/>
              </w:rPr>
              <w:t>certify that to the best of my knowledge, all the information and supporting documentation with my Satisfactory Academic Progress Appeal is accurate and verifiable.</w:t>
            </w:r>
          </w:p>
        </w:tc>
      </w:tr>
      <w:tr w:rsidR="00BC2854" w:rsidTr="00BC2854">
        <w:tc>
          <w:tcPr>
            <w:tcW w:w="9576" w:type="dxa"/>
            <w:gridSpan w:val="3"/>
          </w:tcPr>
          <w:p w:rsidR="00BC2854" w:rsidRDefault="00BC2854" w:rsidP="00533BB3">
            <w:r>
              <w:t>Student Signature:                                                                        Date:</w:t>
            </w:r>
          </w:p>
          <w:p w:rsidR="003C4D92" w:rsidRDefault="003C4D92" w:rsidP="00533BB3"/>
        </w:tc>
      </w:tr>
    </w:tbl>
    <w:p w:rsidR="000B6965" w:rsidRPr="000B6965" w:rsidRDefault="000B6965" w:rsidP="000B6965"/>
    <w:sectPr w:rsidR="000B6965" w:rsidRPr="000B6965" w:rsidSect="00F6680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58" w:rsidRDefault="00415658">
      <w:r>
        <w:separator/>
      </w:r>
    </w:p>
  </w:endnote>
  <w:endnote w:type="continuationSeparator" w:id="0">
    <w:p w:rsidR="00415658" w:rsidRDefault="0041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EA" w:rsidRPr="00FF21EA" w:rsidRDefault="006521EE" w:rsidP="00FF21EA">
    <w:pPr>
      <w:pStyle w:val="Footer"/>
      <w:jc w:val="center"/>
      <w:rPr>
        <w:rFonts w:ascii="Arial" w:hAnsi="Arial"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6"/>
            <w:szCs w:val="16"/>
          </w:rPr>
          <w:t>P. O. Box</w:t>
        </w:r>
      </w:smartTag>
      <w:r>
        <w:rPr>
          <w:rFonts w:ascii="Arial" w:hAnsi="Arial" w:cs="Arial"/>
          <w:sz w:val="16"/>
          <w:szCs w:val="16"/>
        </w:rPr>
        <w:t xml:space="preserve"> 629</w:t>
      </w:r>
    </w:smartTag>
    <w:r w:rsidR="009E5DB7" w:rsidRPr="00FF21EA">
      <w:rPr>
        <w:rFonts w:ascii="Arial" w:hAnsi="Arial" w:cs="Arial"/>
        <w:sz w:val="16"/>
        <w:szCs w:val="16"/>
      </w:rPr>
      <w:t xml:space="preserve"> ∙ </w:t>
    </w:r>
    <w:smartTag w:uri="urn:schemas-microsoft-com:office:smarttags" w:element="place">
      <w:smartTag w:uri="urn:schemas-microsoft-com:office:smarttags" w:element="City">
        <w:r w:rsidR="009E5DB7" w:rsidRPr="00FF21EA">
          <w:rPr>
            <w:rFonts w:ascii="Arial" w:hAnsi="Arial" w:cs="Arial"/>
            <w:sz w:val="16"/>
            <w:szCs w:val="16"/>
          </w:rPr>
          <w:t>Grambling</w:t>
        </w:r>
      </w:smartTag>
      <w:r w:rsidR="009E5DB7" w:rsidRPr="00FF21EA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="009E5DB7" w:rsidRPr="00FF21EA">
          <w:rPr>
            <w:rFonts w:ascii="Arial" w:hAnsi="Arial" w:cs="Arial"/>
            <w:sz w:val="16"/>
            <w:szCs w:val="16"/>
          </w:rPr>
          <w:t>LA</w:t>
        </w:r>
      </w:smartTag>
    </w:smartTag>
    <w:r w:rsidR="009E5DB7" w:rsidRPr="00FF21EA">
      <w:rPr>
        <w:rFonts w:ascii="Arial" w:hAnsi="Arial" w:cs="Arial"/>
        <w:sz w:val="16"/>
        <w:szCs w:val="16"/>
      </w:rPr>
      <w:t xml:space="preserve"> ∙ </w:t>
    </w:r>
    <w:r w:rsidR="004402E7">
      <w:rPr>
        <w:rFonts w:ascii="Arial" w:hAnsi="Arial" w:cs="Arial"/>
        <w:sz w:val="16"/>
        <w:szCs w:val="16"/>
      </w:rPr>
      <w:t xml:space="preserve">71245 </w:t>
    </w:r>
    <w:r w:rsidR="004402E7" w:rsidRPr="00FF21EA">
      <w:rPr>
        <w:rFonts w:ascii="Arial" w:hAnsi="Arial" w:cs="Arial"/>
        <w:sz w:val="16"/>
        <w:szCs w:val="16"/>
      </w:rPr>
      <w:t>∙</w:t>
    </w:r>
    <w:r w:rsidR="004402E7">
      <w:rPr>
        <w:rFonts w:ascii="Arial" w:hAnsi="Arial" w:cs="Arial"/>
        <w:sz w:val="16"/>
        <w:szCs w:val="16"/>
      </w:rPr>
      <w:t xml:space="preserve"> </w:t>
    </w:r>
    <w:r w:rsidR="009E5DB7" w:rsidRPr="00FF21EA">
      <w:rPr>
        <w:rFonts w:ascii="Arial" w:hAnsi="Arial" w:cs="Arial"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(318) 274-6056 ∙ 1-800-761-8077 ∙ Fax: (318) 274-3358</w:t>
    </w:r>
    <w:r w:rsidR="009E5DB7" w:rsidRPr="00FF21EA">
      <w:rPr>
        <w:rFonts w:ascii="Arial" w:hAnsi="Arial" w:cs="Arial"/>
        <w:sz w:val="16"/>
        <w:szCs w:val="16"/>
      </w:rPr>
      <w:t xml:space="preserve"> ∙ </w:t>
    </w:r>
    <w:hyperlink r:id="rId1" w:history="1">
      <w:r w:rsidR="00A30B86" w:rsidRPr="004308F3">
        <w:rPr>
          <w:rStyle w:val="Hyperlink"/>
          <w:rFonts w:ascii="Arial" w:hAnsi="Arial" w:cs="Arial"/>
          <w:sz w:val="16"/>
          <w:szCs w:val="16"/>
        </w:rPr>
        <w:t>gsufinaid@gram.edu</w:t>
      </w:r>
    </w:hyperlink>
    <w:r w:rsidR="009E5DB7" w:rsidRPr="00FF21EA">
      <w:rPr>
        <w:rFonts w:ascii="Arial" w:hAnsi="Arial" w:cs="Arial"/>
        <w:sz w:val="16"/>
        <w:szCs w:val="16"/>
      </w:rPr>
      <w:t xml:space="preserve"> ∙ </w:t>
    </w:r>
    <w:r w:rsidR="004402E7">
      <w:rPr>
        <w:rFonts w:ascii="Arial" w:hAnsi="Arial" w:cs="Arial"/>
        <w:sz w:val="16"/>
        <w:szCs w:val="16"/>
      </w:rPr>
      <w:t>www.gram.edu</w:t>
    </w:r>
  </w:p>
  <w:p w:rsidR="009E5DB7" w:rsidRDefault="009E5DB7" w:rsidP="009E5DB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Constituent Member of 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  <w:r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Louisiana</w:t>
        </w:r>
      </w:smartTag>
    </w:smartTag>
    <w:r>
      <w:rPr>
        <w:rFonts w:ascii="Arial" w:hAnsi="Arial" w:cs="Arial"/>
        <w:sz w:val="16"/>
        <w:szCs w:val="16"/>
      </w:rPr>
      <w:t xml:space="preserve"> System ∙ Accredited by the Southern Association of Colleges and Schools</w:t>
    </w:r>
  </w:p>
  <w:p w:rsidR="009E5DB7" w:rsidRPr="009E5DB7" w:rsidRDefault="009E5DB7" w:rsidP="009E5DB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</w:t>
    </w:r>
    <w:r w:rsidR="00FF21EA">
      <w:rPr>
        <w:rFonts w:ascii="Arial" w:hAnsi="Arial" w:cs="Arial"/>
        <w:sz w:val="16"/>
        <w:szCs w:val="16"/>
      </w:rPr>
      <w:t xml:space="preserve"> Equal Opportunity Employer and Educator ∙ Facilities Accessible to the Disabled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58" w:rsidRDefault="00415658">
      <w:r>
        <w:separator/>
      </w:r>
    </w:p>
  </w:footnote>
  <w:footnote w:type="continuationSeparator" w:id="0">
    <w:p w:rsidR="00415658" w:rsidRDefault="0041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B835D31"/>
    <w:multiLevelType w:val="hybridMultilevel"/>
    <w:tmpl w:val="DA102762"/>
    <w:lvl w:ilvl="0" w:tplc="413AE1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5134"/>
    <w:multiLevelType w:val="hybridMultilevel"/>
    <w:tmpl w:val="EFBA786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52A36C5D"/>
    <w:multiLevelType w:val="hybridMultilevel"/>
    <w:tmpl w:val="FEDCEC3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5CBA195E"/>
    <w:multiLevelType w:val="hybridMultilevel"/>
    <w:tmpl w:val="B254F1B2"/>
    <w:lvl w:ilvl="0" w:tplc="413AE1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6CB7"/>
    <w:multiLevelType w:val="hybridMultilevel"/>
    <w:tmpl w:val="DC2AB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5D6"/>
    <w:rsid w:val="00004163"/>
    <w:rsid w:val="0001348E"/>
    <w:rsid w:val="000235C2"/>
    <w:rsid w:val="000B6965"/>
    <w:rsid w:val="00150B1F"/>
    <w:rsid w:val="00153ED0"/>
    <w:rsid w:val="00175BFC"/>
    <w:rsid w:val="001800D7"/>
    <w:rsid w:val="00210A10"/>
    <w:rsid w:val="00225A4E"/>
    <w:rsid w:val="002417C5"/>
    <w:rsid w:val="00243435"/>
    <w:rsid w:val="00247B31"/>
    <w:rsid w:val="00312C91"/>
    <w:rsid w:val="00312ECD"/>
    <w:rsid w:val="00330DD1"/>
    <w:rsid w:val="0039325C"/>
    <w:rsid w:val="003C1A42"/>
    <w:rsid w:val="003C4D92"/>
    <w:rsid w:val="00415658"/>
    <w:rsid w:val="004402E7"/>
    <w:rsid w:val="00477123"/>
    <w:rsid w:val="004A622F"/>
    <w:rsid w:val="004E5D19"/>
    <w:rsid w:val="00533BB3"/>
    <w:rsid w:val="00537FC5"/>
    <w:rsid w:val="00577643"/>
    <w:rsid w:val="00585229"/>
    <w:rsid w:val="005D084E"/>
    <w:rsid w:val="005E327C"/>
    <w:rsid w:val="005F357A"/>
    <w:rsid w:val="006013D6"/>
    <w:rsid w:val="006072EC"/>
    <w:rsid w:val="006216FC"/>
    <w:rsid w:val="00651806"/>
    <w:rsid w:val="006521EE"/>
    <w:rsid w:val="006521F5"/>
    <w:rsid w:val="00657427"/>
    <w:rsid w:val="00671C0B"/>
    <w:rsid w:val="00673370"/>
    <w:rsid w:val="006A02B6"/>
    <w:rsid w:val="006B2E6A"/>
    <w:rsid w:val="006D67D5"/>
    <w:rsid w:val="00707020"/>
    <w:rsid w:val="00757F94"/>
    <w:rsid w:val="00762562"/>
    <w:rsid w:val="00767454"/>
    <w:rsid w:val="007B15B1"/>
    <w:rsid w:val="008314F6"/>
    <w:rsid w:val="00844829"/>
    <w:rsid w:val="0089604B"/>
    <w:rsid w:val="008C7E6A"/>
    <w:rsid w:val="008E5A6A"/>
    <w:rsid w:val="008F4DBA"/>
    <w:rsid w:val="009601ED"/>
    <w:rsid w:val="009E5DB7"/>
    <w:rsid w:val="00A02633"/>
    <w:rsid w:val="00A077BE"/>
    <w:rsid w:val="00A30B86"/>
    <w:rsid w:val="00A46DD3"/>
    <w:rsid w:val="00A60860"/>
    <w:rsid w:val="00A66FD2"/>
    <w:rsid w:val="00A76543"/>
    <w:rsid w:val="00A76E47"/>
    <w:rsid w:val="00AB3368"/>
    <w:rsid w:val="00AC21F6"/>
    <w:rsid w:val="00AD534E"/>
    <w:rsid w:val="00AF7F3C"/>
    <w:rsid w:val="00B33EA1"/>
    <w:rsid w:val="00B51E07"/>
    <w:rsid w:val="00B81263"/>
    <w:rsid w:val="00B91E1B"/>
    <w:rsid w:val="00BC0E5D"/>
    <w:rsid w:val="00BC2854"/>
    <w:rsid w:val="00C1148A"/>
    <w:rsid w:val="00C226B9"/>
    <w:rsid w:val="00CA4C51"/>
    <w:rsid w:val="00CE6669"/>
    <w:rsid w:val="00D02BAB"/>
    <w:rsid w:val="00D062F2"/>
    <w:rsid w:val="00D13895"/>
    <w:rsid w:val="00D15E67"/>
    <w:rsid w:val="00D235D6"/>
    <w:rsid w:val="00D5160B"/>
    <w:rsid w:val="00DC4999"/>
    <w:rsid w:val="00E4286A"/>
    <w:rsid w:val="00E60BD9"/>
    <w:rsid w:val="00EF73FF"/>
    <w:rsid w:val="00F25E4A"/>
    <w:rsid w:val="00F466FE"/>
    <w:rsid w:val="00F6680B"/>
    <w:rsid w:val="00F846CD"/>
    <w:rsid w:val="00FA1DC4"/>
    <w:rsid w:val="00FB45D1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6"/>
    <w:rPr>
      <w:sz w:val="24"/>
      <w:szCs w:val="24"/>
    </w:rPr>
  </w:style>
  <w:style w:type="paragraph" w:styleId="Heading1">
    <w:name w:val="heading 1"/>
    <w:basedOn w:val="Normal"/>
    <w:next w:val="Normal"/>
    <w:qFormat/>
    <w:rsid w:val="00D235D6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07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7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67D5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312ECD"/>
    <w:pPr>
      <w:widowControl w:val="0"/>
      <w:autoSpaceDE w:val="0"/>
      <w:autoSpaceDN w:val="0"/>
      <w:adjustRightInd w:val="0"/>
      <w:ind w:left="720" w:hanging="432"/>
      <w:outlineLvl w:val="0"/>
    </w:pPr>
  </w:style>
  <w:style w:type="character" w:styleId="Hyperlink">
    <w:name w:val="Hyperlink"/>
    <w:basedOn w:val="DefaultParagraphFont"/>
    <w:rsid w:val="00312ECD"/>
    <w:rPr>
      <w:color w:val="0000FF"/>
      <w:u w:val="single"/>
    </w:rPr>
  </w:style>
  <w:style w:type="paragraph" w:styleId="Header">
    <w:name w:val="header"/>
    <w:basedOn w:val="Normal"/>
    <w:rsid w:val="009E5D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D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4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7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70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0B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ufinaid@gra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ydenj\Desktop\Guyden's%20Letter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447D-31CC-48C1-B789-EA6F0A28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905</CharactersWithSpaces>
  <SharedDoc>false</SharedDoc>
  <HLinks>
    <vt:vector size="6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mailto:gsufinaid@gram.edu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guydenj</dc:creator>
  <cp:keywords/>
  <dc:description/>
  <cp:lastModifiedBy>Vertise Pickens</cp:lastModifiedBy>
  <cp:revision>4</cp:revision>
  <cp:lastPrinted>2011-06-13T16:48:00Z</cp:lastPrinted>
  <dcterms:created xsi:type="dcterms:W3CDTF">2012-02-06T21:47:00Z</dcterms:created>
  <dcterms:modified xsi:type="dcterms:W3CDTF">2013-04-16T14:46:00Z</dcterms:modified>
</cp:coreProperties>
</file>